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5"/>
        <w:gridCol w:w="4950"/>
        <w:gridCol w:w="1620"/>
      </w:tblGrid>
      <w:tr w:rsidR="008C12EA" w14:paraId="4B878688" w14:textId="77777777">
        <w:trPr>
          <w:trHeight w:val="1266"/>
          <w:jc w:val="center"/>
        </w:trPr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9E91" w14:textId="77777777" w:rsidR="008C12EA" w:rsidRDefault="00BA2AE9">
            <w:pPr>
              <w:pStyle w:val="Standard"/>
              <w:spacing w:after="0" w:line="240" w:lineRule="auto"/>
              <w:jc w:val="center"/>
            </w:pPr>
            <w:bookmarkStart w:id="0" w:name="_Hlk41944097"/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C7C73C4" wp14:editId="5D720E21">
                  <wp:simplePos x="0" y="0"/>
                  <wp:positionH relativeFrom="column">
                    <wp:posOffset>-2542</wp:posOffset>
                  </wp:positionH>
                  <wp:positionV relativeFrom="paragraph">
                    <wp:posOffset>0</wp:posOffset>
                  </wp:positionV>
                  <wp:extent cx="1797472" cy="905127"/>
                  <wp:effectExtent l="0" t="0" r="0" b="0"/>
                  <wp:wrapNone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472" cy="905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E17D" w14:textId="77777777" w:rsidR="008C12EA" w:rsidRDefault="008C12EA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</w:rPr>
            </w:pPr>
          </w:p>
          <w:p w14:paraId="2B7556D2" w14:textId="77777777" w:rsidR="008C12EA" w:rsidRDefault="00BA2AE9">
            <w:pPr>
              <w:pStyle w:val="Standard"/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National Institute of Technology,</w:t>
            </w:r>
          </w:p>
          <w:p w14:paraId="4F908B08" w14:textId="77777777" w:rsidR="008C12EA" w:rsidRDefault="00BA2AE9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Tiruchirappalli – 620 015</w:t>
            </w:r>
          </w:p>
          <w:p w14:paraId="77329C74" w14:textId="77777777" w:rsidR="008C12EA" w:rsidRDefault="008C12E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F337" w14:textId="77777777" w:rsidR="008C12EA" w:rsidRDefault="00BA2A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  <w:u w:val="single"/>
                <w:lang w:val="en-US"/>
              </w:rPr>
              <w:drawing>
                <wp:anchor distT="0" distB="0" distL="114300" distR="114300" simplePos="0" relativeHeight="4" behindDoc="1" locked="0" layoutInCell="1" allowOverlap="1" wp14:anchorId="7B94DF5A" wp14:editId="194977F5">
                  <wp:simplePos x="0" y="0"/>
                  <wp:positionH relativeFrom="column">
                    <wp:posOffset>-10158</wp:posOffset>
                  </wp:positionH>
                  <wp:positionV relativeFrom="paragraph">
                    <wp:posOffset>125099</wp:posOffset>
                  </wp:positionV>
                  <wp:extent cx="901799" cy="890278"/>
                  <wp:effectExtent l="0" t="0" r="0" b="5072"/>
                  <wp:wrapNone/>
                  <wp:docPr id="2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 l="5125" t="5428" r="4966" b="5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99" cy="890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14:paraId="2940EB7F" w14:textId="77777777" w:rsidR="008C12EA" w:rsidRDefault="008C12EA">
      <w:pPr>
        <w:pStyle w:val="Standard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A9723AE" w14:textId="69F987DB" w:rsidR="008C12EA" w:rsidRDefault="000C60A3">
      <w:pPr>
        <w:pStyle w:val="Standard"/>
        <w:jc w:val="right"/>
      </w:pPr>
      <w:r>
        <w:rPr>
          <w:rFonts w:ascii="Times New Roman" w:hAnsi="Times New Roman" w:cs="Times New Roman"/>
          <w:b/>
          <w:sz w:val="28"/>
        </w:rPr>
        <w:t>10</w:t>
      </w:r>
      <w:r w:rsidR="00CD58E3">
        <w:rPr>
          <w:rFonts w:ascii="Times New Roman" w:hAnsi="Times New Roman" w:cs="Times New Roman"/>
          <w:b/>
          <w:sz w:val="28"/>
        </w:rPr>
        <w:t>.06</w:t>
      </w:r>
      <w:r w:rsidR="00BA2AE9">
        <w:rPr>
          <w:rFonts w:ascii="Times New Roman" w:hAnsi="Times New Roman" w:cs="Times New Roman"/>
          <w:b/>
          <w:sz w:val="28"/>
        </w:rPr>
        <w:t>.2020</w:t>
      </w:r>
      <w:bookmarkStart w:id="1" w:name="Bookmark"/>
      <w:bookmarkEnd w:id="1"/>
    </w:p>
    <w:p w14:paraId="53409B0F" w14:textId="50131644" w:rsidR="008C12EA" w:rsidRDefault="00BA2AE9">
      <w:pPr>
        <w:pStyle w:val="Standard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IEEE Studen</w:t>
      </w:r>
      <w:r w:rsidR="00CD58E3">
        <w:rPr>
          <w:rFonts w:ascii="Times New Roman" w:hAnsi="Times New Roman" w:cs="Times New Roman"/>
          <w:b/>
          <w:sz w:val="28"/>
          <w:szCs w:val="24"/>
          <w:u w:val="single"/>
        </w:rPr>
        <w:t>t Branch Activity Report for June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2020 –                                 Technical Talk by D</w:t>
      </w:r>
      <w:r w:rsidR="002446B6">
        <w:rPr>
          <w:rFonts w:ascii="Times New Roman" w:hAnsi="Times New Roman" w:cs="Times New Roman"/>
          <w:b/>
          <w:sz w:val="28"/>
          <w:szCs w:val="24"/>
          <w:u w:val="single"/>
        </w:rPr>
        <w:t>r. K.P.Ray on 10</w:t>
      </w:r>
      <w:r w:rsidR="00CD58E3">
        <w:rPr>
          <w:rFonts w:ascii="Times New Roman" w:hAnsi="Times New Roman" w:cs="Times New Roman"/>
          <w:b/>
          <w:sz w:val="28"/>
          <w:szCs w:val="24"/>
          <w:u w:val="single"/>
        </w:rPr>
        <w:t>.06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.2020</w:t>
      </w:r>
    </w:p>
    <w:p w14:paraId="708967E9" w14:textId="77777777" w:rsidR="008C12EA" w:rsidRDefault="008C12EA">
      <w:pPr>
        <w:pStyle w:val="Standard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08462D5" w14:textId="2F7DC611" w:rsidR="000C60A3" w:rsidRDefault="000C60A3" w:rsidP="000C60A3">
      <w:pPr>
        <w:pStyle w:val="Standard"/>
        <w:ind w:right="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IEEE Student Branch of NIT-Tiruchirappalli organized a technical talk via WebEx Meetings on “How Microstrip Antenna works” by</w:t>
      </w:r>
      <w:r w:rsidRPr="000C60A3">
        <w:rPr>
          <w:rFonts w:ascii="Times" w:hAnsi="Times" w:cs="Times"/>
          <w:kern w:val="0"/>
          <w:sz w:val="34"/>
          <w:szCs w:val="34"/>
          <w:lang w:val="en-US"/>
        </w:rPr>
        <w:t xml:space="preserve"> </w:t>
      </w:r>
      <w:r w:rsidRPr="000C60A3">
        <w:rPr>
          <w:rFonts w:ascii="Times New Roman" w:hAnsi="Times New Roman" w:cs="Times New Roman"/>
          <w:sz w:val="24"/>
          <w:szCs w:val="24"/>
          <w:lang w:val="en-US"/>
        </w:rPr>
        <w:t>Dr. K.P.Ray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Dean (Research), Head of </w:t>
      </w:r>
      <w:r w:rsidRPr="000C60A3">
        <w:rPr>
          <w:rFonts w:ascii="Times New Roman" w:hAnsi="Times New Roman" w:cs="Times New Roman"/>
          <w:sz w:val="24"/>
          <w:szCs w:val="24"/>
          <w:lang w:val="en-US"/>
        </w:rPr>
        <w:t>Electronics Engineerin</w:t>
      </w:r>
      <w:r>
        <w:rPr>
          <w:rFonts w:ascii="Times New Roman" w:hAnsi="Times New Roman" w:cs="Times New Roman"/>
          <w:sz w:val="24"/>
          <w:szCs w:val="24"/>
          <w:lang w:val="en-US"/>
        </w:rPr>
        <w:t>g &amp; Computer Science Department, Professor In Charge of</w:t>
      </w:r>
      <w:r w:rsidRPr="000C6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International Cooperation &amp; MOU, </w:t>
      </w:r>
      <w:r w:rsidRPr="000C60A3">
        <w:rPr>
          <w:rFonts w:ascii="Times New Roman" w:hAnsi="Times New Roman" w:cs="Times New Roman"/>
          <w:sz w:val="24"/>
          <w:szCs w:val="24"/>
          <w:lang w:val="en-US"/>
        </w:rPr>
        <w:t>Defence Institute of Advanced Technolo</w:t>
      </w:r>
      <w:r>
        <w:rPr>
          <w:rFonts w:ascii="Times New Roman" w:hAnsi="Times New Roman" w:cs="Times New Roman"/>
          <w:sz w:val="24"/>
          <w:szCs w:val="24"/>
          <w:lang w:val="en-US"/>
        </w:rPr>
        <w:t>gy (DIAT), Ministry of Defence</w:t>
      </w:r>
      <w:bookmarkStart w:id="2" w:name="_Hlk41943762"/>
      <w:r>
        <w:rPr>
          <w:rFonts w:ascii="Times New Roman" w:hAnsi="Times New Roman" w:cs="Times New Roman"/>
          <w:sz w:val="24"/>
          <w:szCs w:val="24"/>
          <w:lang w:val="en-US"/>
        </w:rPr>
        <w:t>, Pune. A registration form was created for the event, using which participants registered their basic details. Meeting link was shared with the registered participants.</w:t>
      </w:r>
      <w:bookmarkEnd w:id="2"/>
    </w:p>
    <w:p w14:paraId="6A97E7E1" w14:textId="4BD33498" w:rsidR="00FF5D72" w:rsidRDefault="000C60A3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Ray</w:t>
      </w:r>
      <w:r w:rsidR="00BA2AE9">
        <w:rPr>
          <w:rFonts w:ascii="Times New Roman" w:hAnsi="Times New Roman" w:cs="Times New Roman"/>
          <w:sz w:val="24"/>
          <w:szCs w:val="24"/>
          <w:lang w:val="en-US"/>
        </w:rPr>
        <w:t xml:space="preserve"> started </w:t>
      </w:r>
      <w:r w:rsidR="00F70A81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="00A86A8B">
        <w:rPr>
          <w:rFonts w:ascii="Times New Roman" w:hAnsi="Times New Roman" w:cs="Times New Roman"/>
          <w:sz w:val="24"/>
          <w:szCs w:val="24"/>
          <w:lang w:val="en-US"/>
        </w:rPr>
        <w:t>working of microstrip transmission line. He then proceeded to explain the theory of microstrip antennas</w:t>
      </w:r>
      <w:r w:rsidR="0024298F">
        <w:rPr>
          <w:rFonts w:ascii="Times New Roman" w:hAnsi="Times New Roman" w:cs="Times New Roman"/>
          <w:sz w:val="24"/>
          <w:szCs w:val="24"/>
          <w:lang w:val="en-US"/>
        </w:rPr>
        <w:t xml:space="preserve"> which offer</w:t>
      </w:r>
      <w:r w:rsidR="002446B6">
        <w:rPr>
          <w:rFonts w:ascii="Times New Roman" w:hAnsi="Times New Roman" w:cs="Times New Roman"/>
          <w:sz w:val="24"/>
          <w:szCs w:val="24"/>
          <w:lang w:val="en-US"/>
        </w:rPr>
        <w:t xml:space="preserve"> several advantages like lower weight, smaller volume</w:t>
      </w:r>
      <w:r w:rsidR="0024298F">
        <w:rPr>
          <w:rFonts w:ascii="Times New Roman" w:hAnsi="Times New Roman" w:cs="Times New Roman"/>
          <w:sz w:val="24"/>
          <w:szCs w:val="24"/>
          <w:lang w:val="en-US"/>
        </w:rPr>
        <w:t xml:space="preserve"> and lesser cost</w:t>
      </w:r>
      <w:r w:rsidR="00A86A8B">
        <w:rPr>
          <w:rFonts w:ascii="Times New Roman" w:hAnsi="Times New Roman" w:cs="Times New Roman"/>
          <w:sz w:val="24"/>
          <w:szCs w:val="24"/>
          <w:lang w:val="en-US"/>
        </w:rPr>
        <w:t xml:space="preserve">. A significant amount of time was dedicated to </w:t>
      </w:r>
      <w:r w:rsidR="002446B6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A86A8B">
        <w:rPr>
          <w:rFonts w:ascii="Times New Roman" w:hAnsi="Times New Roman" w:cs="Times New Roman"/>
          <w:sz w:val="24"/>
          <w:szCs w:val="24"/>
          <w:lang w:val="en-US"/>
        </w:rPr>
        <w:t>the con</w:t>
      </w:r>
      <w:r w:rsidR="002446B6">
        <w:rPr>
          <w:rFonts w:ascii="Times New Roman" w:hAnsi="Times New Roman" w:cs="Times New Roman"/>
          <w:sz w:val="24"/>
          <w:szCs w:val="24"/>
          <w:lang w:val="en-US"/>
        </w:rPr>
        <w:t xml:space="preserve">cept of </w:t>
      </w:r>
      <w:r w:rsidR="0024298F">
        <w:rPr>
          <w:rFonts w:ascii="Times New Roman" w:hAnsi="Times New Roman" w:cs="Times New Roman"/>
          <w:sz w:val="24"/>
          <w:szCs w:val="24"/>
          <w:lang w:val="en-US"/>
        </w:rPr>
        <w:t>capacitance, which is an important paramter</w:t>
      </w:r>
      <w:bookmarkStart w:id="3" w:name="_GoBack"/>
      <w:bookmarkEnd w:id="3"/>
      <w:r w:rsidR="002446B6">
        <w:rPr>
          <w:rFonts w:ascii="Times New Roman" w:hAnsi="Times New Roman" w:cs="Times New Roman"/>
          <w:sz w:val="24"/>
          <w:szCs w:val="24"/>
          <w:lang w:val="en-US"/>
        </w:rPr>
        <w:t xml:space="preserve"> to be considered during the design of microstrip antennas.</w:t>
      </w:r>
      <w:r w:rsidR="00A86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6B6">
        <w:rPr>
          <w:rFonts w:ascii="Times New Roman" w:hAnsi="Times New Roman" w:cs="Times New Roman"/>
          <w:sz w:val="24"/>
          <w:szCs w:val="24"/>
          <w:lang w:val="en-US"/>
        </w:rPr>
        <w:t xml:space="preserve">Dr. Ray then discussed the different types of microstrip antennas and compared the performance of popular configurations like rectangular, circular and triangular microstrip antennas. The concept of resonance was also explained. </w:t>
      </w:r>
      <w:r w:rsidR="00BA2AE9">
        <w:rPr>
          <w:rFonts w:ascii="Times New Roman" w:hAnsi="Times New Roman" w:cs="Times New Roman"/>
          <w:sz w:val="24"/>
          <w:szCs w:val="24"/>
          <w:lang w:val="en-US"/>
        </w:rPr>
        <w:t>The technical talk wa</w:t>
      </w:r>
      <w:r w:rsidR="00FF5D72">
        <w:rPr>
          <w:rFonts w:ascii="Times New Roman" w:hAnsi="Times New Roman" w:cs="Times New Roman"/>
          <w:sz w:val="24"/>
          <w:szCs w:val="24"/>
          <w:lang w:val="en-US"/>
        </w:rPr>
        <w:t>s attended by UG, PG and Ph.D. s</w:t>
      </w:r>
      <w:r w:rsidR="00BA2AE9">
        <w:rPr>
          <w:rFonts w:ascii="Times New Roman" w:hAnsi="Times New Roman" w:cs="Times New Roman"/>
          <w:sz w:val="24"/>
          <w:szCs w:val="24"/>
          <w:lang w:val="en-US"/>
        </w:rPr>
        <w:t>cholars from CSE, EEE and ECE departments</w:t>
      </w:r>
      <w:r w:rsidR="00FF5D72">
        <w:rPr>
          <w:rFonts w:ascii="Times New Roman" w:hAnsi="Times New Roman" w:cs="Times New Roman"/>
          <w:sz w:val="24"/>
          <w:szCs w:val="24"/>
          <w:lang w:val="en-US"/>
        </w:rPr>
        <w:t xml:space="preserve"> of NIT Trichy</w:t>
      </w:r>
      <w:r w:rsidR="00BA2AE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8BFF99" w14:textId="60A79C1F" w:rsidR="008C12EA" w:rsidRDefault="00BA2AE9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D963E7" w14:textId="77777777" w:rsidR="008C12EA" w:rsidRDefault="00BA2AE9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Technical talk's video can be found in the link:</w:t>
      </w:r>
    </w:p>
    <w:p w14:paraId="6B6DB0E6" w14:textId="55A79E17" w:rsidR="001109B1" w:rsidRPr="001109B1" w:rsidRDefault="0024298F" w:rsidP="001109B1">
      <w:pPr>
        <w:pStyle w:val="Standard"/>
        <w:jc w:val="both"/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  <w:u w:val="single"/>
          <w:lang w:val="en-US"/>
        </w:rPr>
      </w:pPr>
      <w:hyperlink r:id="rId10" w:history="1">
        <w:r w:rsidR="001109B1" w:rsidRPr="001109B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https://drive.google.com/drive/folders/1Z8MTGOR_LFdIHmmf07R_cWVg3_41kntV</w:t>
        </w:r>
      </w:hyperlink>
    </w:p>
    <w:p w14:paraId="34DA6E29" w14:textId="33E51CC5" w:rsidR="008C12EA" w:rsidRDefault="008C12EA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8B6141" w14:textId="77777777" w:rsidR="00AE6640" w:rsidRDefault="00AE6640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A56E12" w14:textId="77777777" w:rsidR="008C12EA" w:rsidRDefault="008C12EA">
      <w:pPr>
        <w:pStyle w:val="Standard"/>
        <w:jc w:val="both"/>
      </w:pPr>
    </w:p>
    <w:sectPr w:rsidR="008C12E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8EAAC" w14:textId="77777777" w:rsidR="00A86A8B" w:rsidRDefault="00A86A8B">
      <w:pPr>
        <w:spacing w:after="0" w:line="240" w:lineRule="auto"/>
      </w:pPr>
      <w:r>
        <w:separator/>
      </w:r>
    </w:p>
  </w:endnote>
  <w:endnote w:type="continuationSeparator" w:id="0">
    <w:p w14:paraId="1F22DFC3" w14:textId="77777777" w:rsidR="00A86A8B" w:rsidRDefault="00A8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E5C8A" w14:textId="77777777" w:rsidR="00A86A8B" w:rsidRDefault="00A86A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A9F53B" w14:textId="77777777" w:rsidR="00A86A8B" w:rsidRDefault="00A8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D30"/>
    <w:multiLevelType w:val="multilevel"/>
    <w:tmpl w:val="AD2011E4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2BE656CC"/>
    <w:multiLevelType w:val="multilevel"/>
    <w:tmpl w:val="49943AD8"/>
    <w:styleLink w:val="WWNum5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2">
    <w:nsid w:val="406400D4"/>
    <w:multiLevelType w:val="multilevel"/>
    <w:tmpl w:val="F2CAFA1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4C5E01A1"/>
    <w:multiLevelType w:val="multilevel"/>
    <w:tmpl w:val="37042452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57CE4DEC"/>
    <w:multiLevelType w:val="multilevel"/>
    <w:tmpl w:val="30D230FE"/>
    <w:styleLink w:val="WWNum7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5">
    <w:nsid w:val="5BAB6D9F"/>
    <w:multiLevelType w:val="multilevel"/>
    <w:tmpl w:val="51F4959E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7AF908A0"/>
    <w:multiLevelType w:val="multilevel"/>
    <w:tmpl w:val="3390AC68"/>
    <w:styleLink w:val="WWNum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12EA"/>
    <w:rsid w:val="000C60A3"/>
    <w:rsid w:val="001109B1"/>
    <w:rsid w:val="0024298F"/>
    <w:rsid w:val="002446B6"/>
    <w:rsid w:val="003B72C6"/>
    <w:rsid w:val="005A3FD8"/>
    <w:rsid w:val="008C12EA"/>
    <w:rsid w:val="008F6D8A"/>
    <w:rsid w:val="00A86A8B"/>
    <w:rsid w:val="00AE6640"/>
    <w:rsid w:val="00AE6E4C"/>
    <w:rsid w:val="00B80B4D"/>
    <w:rsid w:val="00BA2AE9"/>
    <w:rsid w:val="00C946E2"/>
    <w:rsid w:val="00CD58E3"/>
    <w:rsid w:val="00E45F10"/>
    <w:rsid w:val="00F26079"/>
    <w:rsid w:val="00F70A81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FB2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n-IN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AE66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IN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AE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drive.google.com/drive/folders/1Z8MTGOR_LFdIHmmf07R_cWVg3_41knt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1415</Characters>
  <Application>Microsoft Macintosh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Chrisben Gladson</dc:creator>
  <cp:lastModifiedBy>ARJUN VISAKH</cp:lastModifiedBy>
  <cp:revision>5</cp:revision>
  <cp:lastPrinted>2019-02-26T09:20:00Z</cp:lastPrinted>
  <dcterms:created xsi:type="dcterms:W3CDTF">2020-06-28T10:04:00Z</dcterms:created>
  <dcterms:modified xsi:type="dcterms:W3CDTF">2020-06-30T05:47:00Z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