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>POWER AND ENERGY SOCIETY</w:t>
      </w:r>
    </w:p>
    <w:p w:rsidR="00BF1D26" w:rsidRPr="00FA4C16" w:rsidRDefault="00EB0514" w:rsidP="00EB0514">
      <w:pPr>
        <w:jc w:val="center"/>
        <w:rPr>
          <w:b/>
        </w:rPr>
      </w:pPr>
      <w:r w:rsidRPr="00FA4C16">
        <w:rPr>
          <w:b/>
        </w:rPr>
        <w:t>BOSTON CHAPTER</w:t>
      </w:r>
    </w:p>
    <w:p w:rsidR="00EB0514" w:rsidRPr="00FA4C16" w:rsidRDefault="00EB0514" w:rsidP="00EB0514">
      <w:pPr>
        <w:jc w:val="center"/>
        <w:rPr>
          <w:b/>
        </w:rPr>
      </w:pPr>
      <w:r w:rsidRPr="00FA4C16">
        <w:rPr>
          <w:b/>
        </w:rPr>
        <w:t>OUTSTANDING ENGINEER AWARD NOMINATION FORM</w:t>
      </w:r>
    </w:p>
    <w:p w:rsidR="00EB0514" w:rsidRDefault="00EB0514" w:rsidP="00EB0514">
      <w:pPr>
        <w:jc w:val="center"/>
      </w:pPr>
    </w:p>
    <w:p w:rsidR="00172060" w:rsidRDefault="00172060" w:rsidP="00172060">
      <w:pPr>
        <w:shd w:val="clear" w:color="auto" w:fill="FFFFFF"/>
        <w:spacing w:before="100" w:beforeAutospacing="1" w:after="100" w:afterAutospacing="1" w:line="312" w:lineRule="atLeast"/>
        <w:jc w:val="both"/>
      </w:pPr>
      <w:r w:rsidRPr="00172060">
        <w:t>This award was established in 1994 by the PES Executive Board to recognize outstanding technical, professional and society contributions on behalf of the power engineer profession.</w:t>
      </w:r>
    </w:p>
    <w:p w:rsidR="00172060" w:rsidRDefault="00172060" w:rsidP="00172060">
      <w:pPr>
        <w:shd w:val="clear" w:color="auto" w:fill="FFFFFF"/>
        <w:spacing w:before="100" w:beforeAutospacing="1" w:after="100" w:afterAutospacing="1" w:line="312" w:lineRule="atLeast"/>
      </w:pPr>
    </w:p>
    <w:p w:rsidR="00120F14" w:rsidRDefault="00120F14" w:rsidP="00172060">
      <w:pPr>
        <w:shd w:val="clear" w:color="auto" w:fill="FFFFFF"/>
        <w:spacing w:before="100" w:beforeAutospacing="1" w:after="100" w:afterAutospacing="1" w:line="312" w:lineRule="atLeast"/>
      </w:pPr>
      <w:r>
        <w:t xml:space="preserve">Instructions:  Please fill out the form in its entirety and submit via email to Babak Enayati at Babak.Enayati@nationalgrid.com.  The deadline for all applications is </w:t>
      </w:r>
      <w:r w:rsidR="007B2E52">
        <w:t>March 17</w:t>
      </w:r>
      <w:r>
        <w:t xml:space="preserve">, </w:t>
      </w:r>
      <w:bookmarkStart w:id="0" w:name="_GoBack"/>
      <w:bookmarkEnd w:id="0"/>
      <w:r>
        <w:t>201</w:t>
      </w:r>
      <w:r w:rsidR="007B2E52">
        <w:t>6</w:t>
      </w:r>
      <w:r>
        <w:t xml:space="preserve">.  All nominees must be active members of the Power and Energy Society and </w:t>
      </w:r>
      <w:r>
        <w:rPr>
          <w:lang w:val="en-CA"/>
        </w:rPr>
        <w:t>be affiliated with the IEEE PES Boston Chapter</w:t>
      </w:r>
      <w:r>
        <w:t>.  The wi</w:t>
      </w:r>
      <w:r w:rsidR="006E341E">
        <w:t>nner will be announced and</w:t>
      </w:r>
      <w:r>
        <w:t xml:space="preserve"> recognized at the upcoming IEEE PES Boston Chapter Annual Di</w:t>
      </w:r>
      <w:r w:rsidR="007B2E52">
        <w:t>nner on May 17</w:t>
      </w:r>
      <w:r>
        <w:t>, 201</w:t>
      </w:r>
      <w:r w:rsidR="007B2E52">
        <w:t>6</w:t>
      </w:r>
      <w:r>
        <w:t>.</w:t>
      </w:r>
    </w:p>
    <w:p w:rsidR="00EB0514" w:rsidRDefault="00EB0514" w:rsidP="00EB0514"/>
    <w:p w:rsidR="00172060" w:rsidRDefault="00172060" w:rsidP="00EB0514"/>
    <w:p w:rsidR="00172060" w:rsidRDefault="00172060" w:rsidP="00EB0514"/>
    <w:p w:rsidR="00172060" w:rsidRDefault="00172060" w:rsidP="00EB0514"/>
    <w:p w:rsidR="00172060" w:rsidRDefault="00172060" w:rsidP="00EB0514"/>
    <w:p w:rsidR="00172060" w:rsidRDefault="00172060" w:rsidP="00EB0514"/>
    <w:p w:rsidR="00EB0514" w:rsidRDefault="00EB0514" w:rsidP="00EB0514">
      <w:r>
        <w:t xml:space="preserve">Name of Nominee: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A4C16" w:rsidRDefault="00FA4C16" w:rsidP="00EB0514">
      <w:r>
        <w:t>City/Town of Residence</w:t>
      </w:r>
      <w:r w:rsidR="00AC5AD3">
        <w:t xml:space="preserve"> or Employment</w:t>
      </w:r>
      <w:r>
        <w:t xml:space="preserve">: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32B98" w:rsidRDefault="00D32B98" w:rsidP="00EB0514">
      <w:r>
        <w:t>Phone or email contact</w:t>
      </w:r>
      <w:r w:rsidR="00E9280C">
        <w:t xml:space="preserve"> information</w:t>
      </w:r>
      <w:r>
        <w:t>:</w:t>
      </w:r>
      <w:r w:rsidR="00E9280C">
        <w:t xml:space="preserve"> </w:t>
      </w:r>
      <w:r w:rsidR="00E9280C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E9280C">
        <w:instrText xml:space="preserve"> FORMTEXT </w:instrText>
      </w:r>
      <w:r w:rsidR="00E9280C">
        <w:fldChar w:fldCharType="separate"/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rPr>
          <w:noProof/>
        </w:rPr>
        <w:t> </w:t>
      </w:r>
      <w:r w:rsidR="00E9280C">
        <w:fldChar w:fldCharType="end"/>
      </w:r>
      <w:bookmarkEnd w:id="3"/>
    </w:p>
    <w:p w:rsidR="00FA4C16" w:rsidRDefault="00805BA3" w:rsidP="00EB0514">
      <w:r>
        <w:t xml:space="preserve">Is Nominee a </w:t>
      </w:r>
      <w:r w:rsidR="00FA4C16">
        <w:t>PES Member</w:t>
      </w:r>
      <w:r>
        <w:t xml:space="preserve">? 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B0514" w:rsidRDefault="003929E7" w:rsidP="00EB0514">
      <w:r>
        <w:t xml:space="preserve">Affiliation or </w:t>
      </w:r>
      <w:r w:rsidR="00805BA3">
        <w:t xml:space="preserve">Employer:  </w:t>
      </w:r>
      <w:r w:rsidR="00805BA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05BA3">
        <w:instrText xml:space="preserve"> FORMTEXT </w:instrText>
      </w:r>
      <w:r w:rsidR="00805BA3">
        <w:fldChar w:fldCharType="separate"/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rPr>
          <w:noProof/>
        </w:rPr>
        <w:t> </w:t>
      </w:r>
      <w:r w:rsidR="00805BA3">
        <w:fldChar w:fldCharType="end"/>
      </w:r>
      <w:bookmarkEnd w:id="5"/>
    </w:p>
    <w:p w:rsidR="00805BA3" w:rsidRDefault="00805BA3" w:rsidP="00EB0514">
      <w:r>
        <w:t xml:space="preserve">Title: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563E0" w:rsidRDefault="00120F14" w:rsidP="00EB0514">
      <w:r>
        <w:t xml:space="preserve">Age: </w:t>
      </w:r>
    </w:p>
    <w:p w:rsidR="00120F14" w:rsidRDefault="00120F14" w:rsidP="00EB0514"/>
    <w:p w:rsidR="00EB0514" w:rsidRDefault="00EB0514" w:rsidP="00EB0514">
      <w:r>
        <w:t xml:space="preserve">Which </w:t>
      </w:r>
      <w:r w:rsidR="005D36F2">
        <w:t xml:space="preserve">ONE </w:t>
      </w:r>
      <w:r>
        <w:t>category best describes the accomplishments of the nominee?</w:t>
      </w:r>
    </w:p>
    <w:p w:rsidR="00EB0514" w:rsidRDefault="00EB0514" w:rsidP="00EB0514"/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color w:val="000000"/>
        </w:rPr>
        <w:instrText xml:space="preserve"> FORMCHECKBOX </w:instrText>
      </w:r>
      <w:r w:rsidR="001550CE">
        <w:rPr>
          <w:color w:val="000000"/>
        </w:rPr>
      </w:r>
      <w:r w:rsidR="001550C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technical contributions to th</w:t>
      </w:r>
      <w:r w:rsidR="005D36F2">
        <w:rPr>
          <w:color w:val="000000"/>
        </w:rPr>
        <w:t>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color w:val="000000"/>
        </w:rPr>
        <w:instrText xml:space="preserve"> FORMCHECKBOX </w:instrText>
      </w:r>
      <w:r w:rsidR="001550CE">
        <w:rPr>
          <w:color w:val="000000"/>
        </w:rPr>
      </w:r>
      <w:r w:rsidR="001550C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8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leadership contributions to the power engineering profession</w:t>
      </w:r>
    </w:p>
    <w:p w:rsidR="00EB0514" w:rsidRPr="00EB0514" w:rsidRDefault="00EB0514" w:rsidP="00EB0514">
      <w:pPr>
        <w:spacing w:line="240" w:lineRule="atLeast"/>
        <w:ind w:left="900" w:hanging="540"/>
        <w:rPr>
          <w:color w:val="000000"/>
        </w:rPr>
      </w:pPr>
      <w:r>
        <w:rPr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color w:val="000000"/>
        </w:rPr>
        <w:instrText xml:space="preserve"> FORMCHECKBOX </w:instrText>
      </w:r>
      <w:r w:rsidR="001550CE">
        <w:rPr>
          <w:color w:val="000000"/>
        </w:rPr>
      </w:r>
      <w:r w:rsidR="001550C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9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 xml:space="preserve">Significant contributions to the local community representing the power </w:t>
      </w:r>
      <w:r>
        <w:rPr>
          <w:color w:val="000000"/>
        </w:rPr>
        <w:t>e</w:t>
      </w:r>
      <w:r w:rsidR="005D36F2">
        <w:rPr>
          <w:color w:val="000000"/>
        </w:rPr>
        <w:t>ngineering profession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color w:val="000000"/>
        </w:rPr>
        <w:instrText xml:space="preserve"> FORMCHECKBOX </w:instrText>
      </w:r>
      <w:r w:rsidR="001550CE">
        <w:rPr>
          <w:color w:val="000000"/>
        </w:rPr>
      </w:r>
      <w:r w:rsidR="001550C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0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Outstanding contributions in the area</w:t>
      </w:r>
      <w:r w:rsidR="005D36F2">
        <w:rPr>
          <w:color w:val="000000"/>
        </w:rPr>
        <w:t xml:space="preserve"> of power engineering education</w:t>
      </w:r>
    </w:p>
    <w:p w:rsidR="00EB0514" w:rsidRPr="00EB0514" w:rsidRDefault="00EB0514" w:rsidP="00EB0514">
      <w:pPr>
        <w:spacing w:line="240" w:lineRule="atLeast"/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color w:val="000000"/>
        </w:rPr>
        <w:instrText xml:space="preserve"> FORMCHECKBOX </w:instrText>
      </w:r>
      <w:r w:rsidR="001550CE">
        <w:rPr>
          <w:color w:val="000000"/>
        </w:rPr>
      </w:r>
      <w:r w:rsidR="001550C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1"/>
      <w:r>
        <w:rPr>
          <w:color w:val="000000"/>
        </w:rPr>
        <w:t xml:space="preserve">   </w:t>
      </w:r>
      <w:r w:rsidR="00BF1D26">
        <w:rPr>
          <w:color w:val="000000"/>
        </w:rPr>
        <w:t xml:space="preserve"> </w:t>
      </w:r>
      <w:r w:rsidRPr="00EB0514">
        <w:rPr>
          <w:color w:val="000000"/>
        </w:rPr>
        <w:t>Service to the Power En</w:t>
      </w:r>
      <w:r w:rsidR="005D36F2">
        <w:rPr>
          <w:color w:val="000000"/>
        </w:rPr>
        <w:t>gineering Society and/or IEEE</w:t>
      </w:r>
    </w:p>
    <w:p w:rsidR="00EB0514" w:rsidRDefault="00EB0514" w:rsidP="00EB0514">
      <w:pPr>
        <w:ind w:left="720" w:hanging="360"/>
      </w:pPr>
    </w:p>
    <w:p w:rsidR="00172060" w:rsidRDefault="00172060" w:rsidP="00CF15C8">
      <w:pPr>
        <w:ind w:left="360" w:hanging="360"/>
      </w:pPr>
    </w:p>
    <w:p w:rsidR="00172060" w:rsidRDefault="00172060" w:rsidP="00CF15C8">
      <w:pPr>
        <w:ind w:left="360" w:hanging="360"/>
      </w:pPr>
    </w:p>
    <w:p w:rsidR="00172060" w:rsidRDefault="00172060" w:rsidP="00CF15C8">
      <w:pPr>
        <w:ind w:left="360" w:hanging="360"/>
      </w:pPr>
    </w:p>
    <w:p w:rsidR="00172060" w:rsidRDefault="00172060" w:rsidP="00CF15C8">
      <w:pPr>
        <w:ind w:left="360" w:hanging="360"/>
      </w:pPr>
    </w:p>
    <w:p w:rsidR="00172060" w:rsidRDefault="00172060" w:rsidP="00CF15C8">
      <w:pPr>
        <w:ind w:left="360" w:hanging="360"/>
      </w:pPr>
    </w:p>
    <w:p w:rsidR="00CF15C8" w:rsidRDefault="00CF15C8" w:rsidP="00CF15C8">
      <w:pPr>
        <w:ind w:left="360" w:hanging="360"/>
      </w:pPr>
      <w:r>
        <w:lastRenderedPageBreak/>
        <w:t>Briefly describe the accomplishments of the nominated individual:</w:t>
      </w:r>
    </w:p>
    <w:p w:rsidR="00CF15C8" w:rsidRDefault="00CF15C8" w:rsidP="00CF15C8">
      <w:pPr>
        <w:ind w:left="360" w:hanging="360"/>
      </w:pPr>
    </w:p>
    <w:bookmarkStart w:id="12" w:name="Text2"/>
    <w:p w:rsidR="00CF15C8" w:rsidRDefault="00CF15C8" w:rsidP="00CF15C8">
      <w:pPr>
        <w:ind w:left="360" w:hanging="36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CF15C8" w:rsidRDefault="00CF15C8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FA4C16" w:rsidRDefault="00FA4C16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5D36F2" w:rsidRDefault="005D36F2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18026F" w:rsidRDefault="0018026F" w:rsidP="00CF15C8">
      <w:pPr>
        <w:ind w:left="360" w:hanging="360"/>
      </w:pPr>
    </w:p>
    <w:p w:rsidR="00FA4C16" w:rsidRDefault="00FA4C16" w:rsidP="00CF15C8">
      <w:pPr>
        <w:ind w:left="360" w:hanging="360"/>
      </w:pPr>
      <w:r>
        <w:t xml:space="preserve">Your name: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929E7" w:rsidRDefault="003929E7" w:rsidP="00CF15C8">
      <w:pPr>
        <w:ind w:left="360" w:hanging="360"/>
      </w:pPr>
      <w:r>
        <w:t xml:space="preserve">Affiliation or Employer: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FA4C16" w:rsidRDefault="00FA4C16" w:rsidP="00CF15C8">
      <w:pPr>
        <w:ind w:left="360" w:hanging="360"/>
      </w:pPr>
      <w:r>
        <w:t>P</w:t>
      </w:r>
      <w:r w:rsidR="00D32B98">
        <w:t xml:space="preserve">hone or email where you can be reached:  </w:t>
      </w:r>
      <w:r w:rsidR="00D32B98"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32B98">
        <w:instrText xml:space="preserve"> FORMTEXT </w:instrText>
      </w:r>
      <w:r w:rsidR="00D32B98">
        <w:fldChar w:fldCharType="separate"/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rPr>
          <w:noProof/>
        </w:rPr>
        <w:t> </w:t>
      </w:r>
      <w:r w:rsidR="00D32B98">
        <w:fldChar w:fldCharType="end"/>
      </w:r>
      <w:bookmarkEnd w:id="15"/>
    </w:p>
    <w:sectPr w:rsidR="00FA4C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CE" w:rsidRDefault="001550CE">
      <w:r>
        <w:separator/>
      </w:r>
    </w:p>
  </w:endnote>
  <w:endnote w:type="continuationSeparator" w:id="0">
    <w:p w:rsidR="001550CE" w:rsidRDefault="001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D875B7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B2E52">
      <w:rPr>
        <w:noProof/>
      </w:rPr>
      <w:t>2/1/2016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CE" w:rsidRDefault="001550CE">
      <w:r>
        <w:separator/>
      </w:r>
    </w:p>
  </w:footnote>
  <w:footnote w:type="continuationSeparator" w:id="0">
    <w:p w:rsidR="001550CE" w:rsidRDefault="0015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244E"/>
    <w:multiLevelType w:val="multilevel"/>
    <w:tmpl w:val="EF0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7"/>
    <w:rsid w:val="000448DF"/>
    <w:rsid w:val="00100C55"/>
    <w:rsid w:val="00103609"/>
    <w:rsid w:val="00120F14"/>
    <w:rsid w:val="001550CE"/>
    <w:rsid w:val="00172060"/>
    <w:rsid w:val="0018026F"/>
    <w:rsid w:val="001B0629"/>
    <w:rsid w:val="00264C86"/>
    <w:rsid w:val="0029616C"/>
    <w:rsid w:val="00317F0E"/>
    <w:rsid w:val="003929E7"/>
    <w:rsid w:val="003B3F6B"/>
    <w:rsid w:val="003E301F"/>
    <w:rsid w:val="00425DF7"/>
    <w:rsid w:val="00471925"/>
    <w:rsid w:val="005C33C6"/>
    <w:rsid w:val="005D36F2"/>
    <w:rsid w:val="006248A3"/>
    <w:rsid w:val="006563E0"/>
    <w:rsid w:val="00693112"/>
    <w:rsid w:val="006E341E"/>
    <w:rsid w:val="006F55C7"/>
    <w:rsid w:val="00737BD1"/>
    <w:rsid w:val="007B2E52"/>
    <w:rsid w:val="00805BA3"/>
    <w:rsid w:val="008E068D"/>
    <w:rsid w:val="00947BFE"/>
    <w:rsid w:val="00974E0B"/>
    <w:rsid w:val="0099631E"/>
    <w:rsid w:val="00A23C81"/>
    <w:rsid w:val="00AC5AD3"/>
    <w:rsid w:val="00B0655F"/>
    <w:rsid w:val="00BB2734"/>
    <w:rsid w:val="00BF1D26"/>
    <w:rsid w:val="00C92AF7"/>
    <w:rsid w:val="00CF15C8"/>
    <w:rsid w:val="00CF6642"/>
    <w:rsid w:val="00D32B98"/>
    <w:rsid w:val="00D53885"/>
    <w:rsid w:val="00D63328"/>
    <w:rsid w:val="00D875B7"/>
    <w:rsid w:val="00E006C7"/>
    <w:rsid w:val="00E9280C"/>
    <w:rsid w:val="00EB0514"/>
    <w:rsid w:val="00FA3F33"/>
    <w:rsid w:val="00FA4C16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C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3C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C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730">
          <w:marLeft w:val="0"/>
          <w:marRight w:val="0"/>
          <w:marTop w:val="0"/>
          <w:marBottom w:val="0"/>
          <w:divBdr>
            <w:top w:val="single" w:sz="6" w:space="15" w:color="BDBC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6856">
                  <w:marLeft w:val="0"/>
                  <w:marRight w:val="0"/>
                  <w:marTop w:val="0"/>
                  <w:marBottom w:val="450"/>
                  <w:divBdr>
                    <w:top w:val="single" w:sz="6" w:space="15" w:color="BDBCBD"/>
                    <w:left w:val="single" w:sz="6" w:space="15" w:color="BDBCBD"/>
                    <w:bottom w:val="single" w:sz="6" w:space="15" w:color="BDBCBD"/>
                    <w:right w:val="single" w:sz="6" w:space="15" w:color="BDBCBD"/>
                  </w:divBdr>
                  <w:divsChild>
                    <w:div w:id="18072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5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ayab\Local%20Settings\Temporary%20Internet%20Files\OLK107\OEA%20Nomination%20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OEA Nomination Form (2).dot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NSTAR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enayab</dc:creator>
  <cp:lastModifiedBy>National Grid</cp:lastModifiedBy>
  <cp:revision>2</cp:revision>
  <cp:lastPrinted>2014-02-14T17:41:00Z</cp:lastPrinted>
  <dcterms:created xsi:type="dcterms:W3CDTF">2016-02-01T16:29:00Z</dcterms:created>
  <dcterms:modified xsi:type="dcterms:W3CDTF">2016-02-01T16:29:00Z</dcterms:modified>
</cp:coreProperties>
</file>